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E8" w:rsidRDefault="002F22E8"/>
    <w:p w:rsidR="002F22E8" w:rsidRDefault="002F22E8"/>
    <w:p w:rsidR="002F22E8" w:rsidRPr="000A1969" w:rsidRDefault="002F22E8" w:rsidP="000A1969">
      <w:pPr>
        <w:jc w:val="center"/>
        <w:rPr>
          <w:b/>
          <w:bCs/>
          <w:sz w:val="28"/>
          <w:szCs w:val="28"/>
          <w:u w:val="single"/>
        </w:rPr>
      </w:pPr>
      <w:r w:rsidRPr="000A1969">
        <w:rPr>
          <w:b/>
          <w:bCs/>
          <w:sz w:val="28"/>
          <w:szCs w:val="28"/>
          <w:u w:val="single"/>
        </w:rPr>
        <w:t>APPLICATION FORM</w:t>
      </w:r>
    </w:p>
    <w:p w:rsidR="002F22E8" w:rsidRPr="000A1969" w:rsidRDefault="002F22E8" w:rsidP="000A1969">
      <w:pPr>
        <w:jc w:val="center"/>
        <w:rPr>
          <w:b/>
          <w:bCs/>
          <w:u w:val="single"/>
        </w:rPr>
      </w:pPr>
    </w:p>
    <w:p w:rsidR="002F22E8" w:rsidRDefault="002F22E8"/>
    <w:p w:rsidR="002F22E8" w:rsidRDefault="002F22E8">
      <w:r>
        <w:t>Title of the project (in original language and in English): _______________________</w:t>
      </w:r>
    </w:p>
    <w:p w:rsidR="002F22E8" w:rsidRDefault="002F22E8">
      <w:r>
        <w:t>_____________________________________________________________________</w:t>
      </w:r>
    </w:p>
    <w:p w:rsidR="002F22E8" w:rsidRDefault="002F22E8"/>
    <w:p w:rsidR="002F22E8" w:rsidRDefault="002F22E8"/>
    <w:p w:rsidR="002F22E8" w:rsidRDefault="002F22E8">
      <w:r>
        <w:t>Name of the writer:_____________________________________________________</w:t>
      </w:r>
    </w:p>
    <w:p w:rsidR="002F22E8" w:rsidRDefault="002F22E8">
      <w:r>
        <w:t>Nationality: ______________________ Date of birth: _________________________</w:t>
      </w:r>
    </w:p>
    <w:p w:rsidR="002F22E8" w:rsidRDefault="002F22E8">
      <w:r>
        <w:t>Contact address: _______________________________________________________</w:t>
      </w:r>
    </w:p>
    <w:p w:rsidR="002F22E8" w:rsidRDefault="002F22E8">
      <w:r>
        <w:t>Mobile: _____________________  Email: __________________________________</w:t>
      </w:r>
    </w:p>
    <w:p w:rsidR="002F22E8" w:rsidRDefault="002F22E8"/>
    <w:p w:rsidR="002F22E8" w:rsidRDefault="002F22E8"/>
    <w:p w:rsidR="002F22E8" w:rsidRDefault="002F22E8">
      <w:r>
        <w:t>Producer attending the workshop</w:t>
      </w:r>
    </w:p>
    <w:p w:rsidR="002F22E8" w:rsidRDefault="002F22E8">
      <w:r>
        <w:t>Name: _______________________________________________________________</w:t>
      </w:r>
    </w:p>
    <w:p w:rsidR="002F22E8" w:rsidRDefault="002F22E8" w:rsidP="000A1969">
      <w:r>
        <w:t>Nationality: ______________________ Date of birth: _________________________</w:t>
      </w:r>
    </w:p>
    <w:p w:rsidR="002F22E8" w:rsidRDefault="002F22E8" w:rsidP="000A1969">
      <w:r>
        <w:t>Contact address: _______________________________________________________</w:t>
      </w:r>
    </w:p>
    <w:p w:rsidR="002F22E8" w:rsidRDefault="002F22E8" w:rsidP="000A1969">
      <w:r>
        <w:t>Mobile: _____________________  Email: __________________________________</w:t>
      </w:r>
    </w:p>
    <w:p w:rsidR="002F22E8" w:rsidRDefault="002F22E8"/>
    <w:p w:rsidR="002F22E8" w:rsidRDefault="002F22E8"/>
    <w:p w:rsidR="002F22E8" w:rsidRDefault="002F22E8">
      <w:pPr>
        <w:rPr>
          <w:sz w:val="22"/>
          <w:szCs w:val="22"/>
          <w:u w:val="single"/>
        </w:rPr>
      </w:pPr>
      <w:r>
        <w:t xml:space="preserve">Third person attending the workshop, if any </w:t>
      </w:r>
      <w:r w:rsidRPr="00FC1F88">
        <w:rPr>
          <w:sz w:val="22"/>
          <w:szCs w:val="22"/>
          <w:u w:val="single"/>
        </w:rPr>
        <w:t>􀂇</w:t>
      </w:r>
      <w:r>
        <w:rPr>
          <w:sz w:val="22"/>
          <w:szCs w:val="22"/>
          <w:u w:val="single"/>
        </w:rPr>
        <w:t xml:space="preserve"> yes, </w:t>
      </w:r>
      <w:r w:rsidRPr="00FC1F88">
        <w:rPr>
          <w:sz w:val="22"/>
          <w:szCs w:val="22"/>
          <w:u w:val="single"/>
        </w:rPr>
        <w:t>􀂇</w:t>
      </w:r>
      <w:r>
        <w:rPr>
          <w:sz w:val="22"/>
          <w:szCs w:val="22"/>
          <w:u w:val="single"/>
        </w:rPr>
        <w:t xml:space="preserve"> no (</w:t>
      </w:r>
      <w:r w:rsidRPr="00FC1F88">
        <w:rPr>
          <w:sz w:val="22"/>
          <w:szCs w:val="22"/>
          <w:u w:val="single"/>
        </w:rPr>
        <w:t>􀂇</w:t>
      </w:r>
      <w:r>
        <w:rPr>
          <w:sz w:val="22"/>
          <w:szCs w:val="22"/>
          <w:u w:val="single"/>
        </w:rPr>
        <w:t xml:space="preserve"> co-writer, </w:t>
      </w:r>
      <w:r w:rsidRPr="00FC1F88">
        <w:rPr>
          <w:sz w:val="22"/>
          <w:szCs w:val="22"/>
          <w:u w:val="single"/>
        </w:rPr>
        <w:t>􀂇</w:t>
      </w:r>
      <w:r>
        <w:rPr>
          <w:sz w:val="22"/>
          <w:szCs w:val="22"/>
          <w:u w:val="single"/>
        </w:rPr>
        <w:t xml:space="preserve"> director)</w:t>
      </w:r>
    </w:p>
    <w:p w:rsidR="002F22E8" w:rsidRDefault="002F22E8">
      <w:pPr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_____________________________________________________________________</w:t>
      </w:r>
    </w:p>
    <w:p w:rsidR="002F22E8" w:rsidRDefault="002F22E8" w:rsidP="000A1969">
      <w:r>
        <w:t>Nationality: ______________________ Date of birth: _________________________</w:t>
      </w:r>
    </w:p>
    <w:p w:rsidR="002F22E8" w:rsidRDefault="002F22E8" w:rsidP="000A1969">
      <w:r>
        <w:t>Contact address: _______________________________________________________</w:t>
      </w:r>
    </w:p>
    <w:p w:rsidR="002F22E8" w:rsidRDefault="002F22E8" w:rsidP="000A1969">
      <w:r>
        <w:t>Mobile: _____________________  Email: __________________________________</w:t>
      </w:r>
    </w:p>
    <w:p w:rsidR="002F22E8" w:rsidRDefault="002F22E8">
      <w:pPr>
        <w:rPr>
          <w:sz w:val="22"/>
          <w:szCs w:val="22"/>
        </w:rPr>
      </w:pPr>
    </w:p>
    <w:p w:rsidR="002F22E8" w:rsidRDefault="002F22E8">
      <w:pPr>
        <w:rPr>
          <w:sz w:val="22"/>
          <w:szCs w:val="22"/>
        </w:rPr>
      </w:pPr>
    </w:p>
    <w:p w:rsidR="002F22E8" w:rsidRDefault="002F22E8">
      <w:r>
        <w:t>Production companies, broadcasters and/or funding enteties attached to the project, if any</w:t>
      </w:r>
    </w:p>
    <w:p w:rsidR="002F22E8" w:rsidRDefault="002F22E8" w:rsidP="000A1969">
      <w:r>
        <w:t>________________________________________________________________________________________________________________________________________________</w:t>
      </w:r>
    </w:p>
    <w:p w:rsidR="002F22E8" w:rsidRDefault="002F22E8" w:rsidP="000A1969">
      <w:r>
        <w:t>________________________________________________________________________</w:t>
      </w:r>
    </w:p>
    <w:p w:rsidR="002F22E8" w:rsidRDefault="002F22E8" w:rsidP="000A1969">
      <w:r>
        <w:t>________________________________________________________________________</w:t>
      </w:r>
    </w:p>
    <w:p w:rsidR="002F22E8" w:rsidRDefault="002F22E8"/>
    <w:p w:rsidR="002F22E8" w:rsidRDefault="002F22E8"/>
    <w:p w:rsidR="002F22E8" w:rsidRDefault="002F22E8">
      <w:r>
        <w:t>How did you find out about Film TEEP?</w:t>
      </w:r>
    </w:p>
    <w:p w:rsidR="002F22E8" w:rsidRDefault="002F22E8" w:rsidP="000A1969">
      <w:r>
        <w:t>________________________________________________________________________</w:t>
      </w:r>
    </w:p>
    <w:p w:rsidR="002F22E8" w:rsidRDefault="002F22E8"/>
    <w:p w:rsidR="002F22E8" w:rsidRDefault="002F22E8"/>
    <w:p w:rsidR="002F22E8" w:rsidRPr="00C05A16" w:rsidRDefault="002F22E8">
      <w:pPr>
        <w:rPr>
          <w:sz w:val="22"/>
          <w:szCs w:val="22"/>
          <w:u w:val="single"/>
        </w:rPr>
      </w:pPr>
      <w:r w:rsidRPr="00C05A16">
        <w:t xml:space="preserve">Has the project participated in previous training programs? </w:t>
      </w:r>
      <w:r w:rsidRPr="00C05A16">
        <w:rPr>
          <w:sz w:val="22"/>
          <w:szCs w:val="22"/>
          <w:u w:val="single"/>
        </w:rPr>
        <w:t>􀂇yes, 􀂇no</w:t>
      </w:r>
    </w:p>
    <w:p w:rsidR="002F22E8" w:rsidRPr="00C05A16" w:rsidRDefault="002F22E8">
      <w:r w:rsidRPr="00C05A16">
        <w:rPr>
          <w:sz w:val="22"/>
          <w:szCs w:val="22"/>
        </w:rPr>
        <w:t xml:space="preserve">If yes, please name which one and when: </w:t>
      </w:r>
      <w:r w:rsidRPr="00C05A16">
        <w:rPr>
          <w:sz w:val="22"/>
          <w:szCs w:val="22"/>
          <w:u w:val="single"/>
        </w:rPr>
        <w:t xml:space="preserve"> ____________________________________________</w:t>
      </w:r>
    </w:p>
    <w:p w:rsidR="002F22E8" w:rsidRPr="00C05A16" w:rsidRDefault="002F22E8"/>
    <w:p w:rsidR="002F22E8" w:rsidRPr="00C05A16" w:rsidRDefault="002F22E8"/>
    <w:p w:rsidR="002F22E8" w:rsidRPr="00C05A16" w:rsidRDefault="002F22E8"/>
    <w:p w:rsidR="002F22E8" w:rsidRPr="00C05A16" w:rsidRDefault="002F22E8"/>
    <w:p w:rsidR="002F22E8" w:rsidRPr="00C05A16" w:rsidRDefault="002F22E8">
      <w:r w:rsidRPr="00C05A16">
        <w:t>In addition to the application form (completed and signed), applicants must also send the following materials in English, as electronic files, to this address: info@artviva.ro</w:t>
      </w:r>
    </w:p>
    <w:p w:rsidR="002F22E8" w:rsidRPr="00C05A16" w:rsidRDefault="002F22E8"/>
    <w:p w:rsidR="002F22E8" w:rsidRPr="00C05A16" w:rsidRDefault="002F22E8" w:rsidP="000A1969">
      <w:pPr>
        <w:numPr>
          <w:ilvl w:val="0"/>
          <w:numId w:val="1"/>
        </w:numPr>
      </w:pPr>
      <w:r w:rsidRPr="00C05A16">
        <w:t>A short synopsis (up to one page)</w:t>
      </w:r>
    </w:p>
    <w:p w:rsidR="002F22E8" w:rsidRPr="00C05A16" w:rsidRDefault="002F22E8" w:rsidP="000A1969">
      <w:pPr>
        <w:numPr>
          <w:ilvl w:val="0"/>
          <w:numId w:val="1"/>
        </w:numPr>
      </w:pPr>
      <w:r w:rsidRPr="00C05A16">
        <w:t>A treatment (from about 5 to15 pages)</w:t>
      </w:r>
    </w:p>
    <w:p w:rsidR="002F22E8" w:rsidRPr="00C05A16" w:rsidRDefault="002F22E8" w:rsidP="000A1969">
      <w:pPr>
        <w:numPr>
          <w:ilvl w:val="0"/>
          <w:numId w:val="1"/>
        </w:numPr>
      </w:pPr>
      <w:r w:rsidRPr="00C05A16">
        <w:t>A draft of the screenplay, if available</w:t>
      </w:r>
    </w:p>
    <w:p w:rsidR="002F22E8" w:rsidRPr="00C05A16" w:rsidRDefault="002F22E8" w:rsidP="000A1969">
      <w:pPr>
        <w:numPr>
          <w:ilvl w:val="0"/>
          <w:numId w:val="1"/>
        </w:numPr>
      </w:pPr>
      <w:r w:rsidRPr="00C05A16">
        <w:t>A dialogue sample scene(s)</w:t>
      </w:r>
    </w:p>
    <w:p w:rsidR="002F22E8" w:rsidRPr="00C05A16" w:rsidRDefault="002F22E8" w:rsidP="000A1969">
      <w:pPr>
        <w:numPr>
          <w:ilvl w:val="0"/>
          <w:numId w:val="1"/>
        </w:numPr>
      </w:pPr>
      <w:r w:rsidRPr="00C05A16">
        <w:t>Curriculum vitae for each of the team members attending the workshop</w:t>
      </w:r>
    </w:p>
    <w:p w:rsidR="002F22E8" w:rsidRPr="00C05A16" w:rsidRDefault="002F22E8" w:rsidP="000A1969">
      <w:pPr>
        <w:numPr>
          <w:ilvl w:val="0"/>
          <w:numId w:val="1"/>
        </w:numPr>
      </w:pPr>
      <w:r w:rsidRPr="00C05A16">
        <w:t>Personal letter of intent for each of the team members attending the workshop</w:t>
      </w:r>
    </w:p>
    <w:p w:rsidR="002F22E8" w:rsidRPr="00C05A16" w:rsidRDefault="002F22E8" w:rsidP="000A1969">
      <w:pPr>
        <w:numPr>
          <w:ilvl w:val="0"/>
          <w:numId w:val="1"/>
        </w:numPr>
      </w:pPr>
      <w:r w:rsidRPr="00C05A16">
        <w:t>If available, applicants should also submit a track record of previous works</w:t>
      </w:r>
    </w:p>
    <w:p w:rsidR="002F22E8" w:rsidRPr="00C05A16" w:rsidRDefault="002F22E8" w:rsidP="003818A9">
      <w:pPr>
        <w:ind w:left="360"/>
      </w:pPr>
    </w:p>
    <w:p w:rsidR="002F22E8" w:rsidRPr="00C05A16" w:rsidRDefault="002F22E8"/>
    <w:p w:rsidR="002F22E8" w:rsidRPr="00C05A16" w:rsidRDefault="002F22E8">
      <w:r w:rsidRPr="00C05A16">
        <w:t>Workshop fees: 100 euro</w:t>
      </w:r>
      <w:r>
        <w:t xml:space="preserve"> </w:t>
      </w:r>
      <w:r w:rsidRPr="00C05A16">
        <w:t>for each participant (if selected)</w:t>
      </w:r>
    </w:p>
    <w:p w:rsidR="002F22E8" w:rsidRDefault="002F22E8"/>
    <w:p w:rsidR="002F22E8" w:rsidRDefault="002F22E8"/>
    <w:p w:rsidR="002F22E8" w:rsidRDefault="002F22E8">
      <w:r>
        <w:t>Date,</w:t>
      </w:r>
      <w:r>
        <w:tab/>
      </w:r>
      <w:r>
        <w:tab/>
      </w:r>
      <w:r>
        <w:tab/>
      </w:r>
      <w:r>
        <w:tab/>
      </w:r>
      <w:r>
        <w:tab/>
      </w:r>
      <w:r>
        <w:tab/>
        <w:t>Names and signatures of the applicants,</w:t>
      </w:r>
    </w:p>
    <w:p w:rsidR="002F22E8" w:rsidRDefault="002F22E8">
      <w:r>
        <w:t>____________________</w:t>
      </w:r>
      <w:r>
        <w:tab/>
      </w:r>
      <w:r>
        <w:tab/>
      </w:r>
      <w:r>
        <w:tab/>
        <w:t>________________________________</w:t>
      </w:r>
    </w:p>
    <w:p w:rsidR="002F22E8" w:rsidRDefault="002F22E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2F22E8" w:rsidRDefault="002F22E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2F22E8" w:rsidRDefault="002F22E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2F22E8" w:rsidRDefault="002F22E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2F22E8" w:rsidRDefault="002F22E8"/>
    <w:p w:rsidR="002F22E8" w:rsidRDefault="002F22E8"/>
    <w:p w:rsidR="002F22E8" w:rsidRDefault="002F22E8"/>
    <w:p w:rsidR="002F22E8" w:rsidRPr="003818A9" w:rsidRDefault="002F22E8">
      <w:pPr>
        <w:rPr>
          <w:b/>
          <w:bCs/>
        </w:rPr>
      </w:pPr>
      <w:r>
        <w:rPr>
          <w:b/>
          <w:bCs/>
        </w:rPr>
        <w:t xml:space="preserve">Deadline: March 31, </w:t>
      </w:r>
      <w:r w:rsidRPr="003818A9">
        <w:rPr>
          <w:b/>
          <w:bCs/>
        </w:rPr>
        <w:t>2013</w:t>
      </w:r>
    </w:p>
    <w:sectPr w:rsidR="002F22E8" w:rsidRPr="003818A9" w:rsidSect="007E42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2E8" w:rsidRDefault="002F22E8">
      <w:r>
        <w:separator/>
      </w:r>
    </w:p>
  </w:endnote>
  <w:endnote w:type="continuationSeparator" w:id="1">
    <w:p w:rsidR="002F22E8" w:rsidRDefault="002F2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E8" w:rsidRPr="000A1969" w:rsidRDefault="002F22E8" w:rsidP="000A1969">
    <w:pPr>
      <w:pStyle w:val="Footer"/>
      <w:jc w:val="center"/>
      <w:rPr>
        <w:rFonts w:ascii="Bookman Old Style" w:hAnsi="Bookman Old Style" w:cs="Bookman Old Style"/>
      </w:rPr>
    </w:pPr>
    <w:r w:rsidRPr="000A1969">
      <w:rPr>
        <w:rFonts w:ascii="Bookman Old Style" w:hAnsi="Bookman Old Style" w:cs="Bookman Old Style"/>
      </w:rPr>
      <w:t>Film TEEP is organized with the support of</w:t>
    </w:r>
  </w:p>
  <w:p w:rsidR="002F22E8" w:rsidRPr="000A1969" w:rsidRDefault="002F22E8" w:rsidP="000A1969">
    <w:pPr>
      <w:pStyle w:val="Footer"/>
      <w:jc w:val="center"/>
      <w:rPr>
        <w:rFonts w:ascii="Bookman Old Style" w:hAnsi="Bookman Old Style" w:cs="Bookman Old Style"/>
      </w:rPr>
    </w:pPr>
    <w:r w:rsidRPr="000A1969">
      <w:rPr>
        <w:rFonts w:ascii="Bookman Old Style" w:hAnsi="Bookman Old Style" w:cs="Bookman Old Style"/>
      </w:rPr>
      <w:t>the Romanian National Center of Cinematography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2E8" w:rsidRDefault="002F22E8">
      <w:r>
        <w:separator/>
      </w:r>
    </w:p>
  </w:footnote>
  <w:footnote w:type="continuationSeparator" w:id="1">
    <w:p w:rsidR="002F22E8" w:rsidRDefault="002F2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E8" w:rsidRPr="000A1969" w:rsidRDefault="002F22E8" w:rsidP="000A1969">
    <w:pPr>
      <w:jc w:val="right"/>
      <w:rPr>
        <w:rFonts w:ascii="Bookman Old Style" w:hAnsi="Bookman Old Style" w:cs="Bookman Old Style"/>
        <w:b/>
        <w:bCs/>
        <w:sz w:val="32"/>
        <w:szCs w:val="32"/>
      </w:rPr>
    </w:pPr>
    <w:r w:rsidRPr="000A1969">
      <w:rPr>
        <w:rFonts w:ascii="Bookman Old Style" w:hAnsi="Bookman Old Style" w:cs="Bookman Old Style"/>
        <w:b/>
        <w:bCs/>
        <w:sz w:val="32"/>
        <w:szCs w:val="32"/>
      </w:rPr>
      <w:t>Film TEEP</w:t>
    </w:r>
  </w:p>
  <w:p w:rsidR="002F22E8" w:rsidRPr="000A1969" w:rsidRDefault="002F22E8" w:rsidP="000A1969">
    <w:pPr>
      <w:jc w:val="right"/>
      <w:rPr>
        <w:rFonts w:ascii="Bookman Old Style" w:hAnsi="Bookman Old Style" w:cs="Bookman Old Style"/>
        <w:b/>
        <w:bCs/>
        <w:sz w:val="32"/>
        <w:szCs w:val="32"/>
      </w:rPr>
    </w:pPr>
    <w:r w:rsidRPr="000A1969">
      <w:rPr>
        <w:rFonts w:ascii="Bookman Old Style" w:hAnsi="Bookman Old Style" w:cs="Bookman Old Style"/>
        <w:b/>
        <w:bCs/>
        <w:sz w:val="32"/>
        <w:szCs w:val="32"/>
      </w:rPr>
      <w:t>Film Training for East European Professionals</w:t>
    </w:r>
  </w:p>
  <w:p w:rsidR="002F22E8" w:rsidRDefault="002F22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4010"/>
    <w:multiLevelType w:val="hybridMultilevel"/>
    <w:tmpl w:val="D4568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99"/>
    <w:rsid w:val="000A1969"/>
    <w:rsid w:val="00156AB7"/>
    <w:rsid w:val="001C41ED"/>
    <w:rsid w:val="002F22E8"/>
    <w:rsid w:val="00360E98"/>
    <w:rsid w:val="003818A9"/>
    <w:rsid w:val="00415499"/>
    <w:rsid w:val="0052254D"/>
    <w:rsid w:val="00582B4A"/>
    <w:rsid w:val="006D07B2"/>
    <w:rsid w:val="007E4239"/>
    <w:rsid w:val="00956156"/>
    <w:rsid w:val="00956E8A"/>
    <w:rsid w:val="00BD23D1"/>
    <w:rsid w:val="00C05A16"/>
    <w:rsid w:val="00D36D3B"/>
    <w:rsid w:val="00D61919"/>
    <w:rsid w:val="00D70131"/>
    <w:rsid w:val="00EA722B"/>
    <w:rsid w:val="00FC1F88"/>
    <w:rsid w:val="00FE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3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6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1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6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409</Words>
  <Characters>2333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 </dc:creator>
  <cp:keywords/>
  <dc:description/>
  <cp:lastModifiedBy> </cp:lastModifiedBy>
  <cp:revision>4</cp:revision>
  <dcterms:created xsi:type="dcterms:W3CDTF">2013-03-04T19:19:00Z</dcterms:created>
  <dcterms:modified xsi:type="dcterms:W3CDTF">2013-03-04T19:21:00Z</dcterms:modified>
</cp:coreProperties>
</file>